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33" w:rsidRPr="000F6AA8" w:rsidRDefault="009A1B33" w:rsidP="000F6AA8">
      <w:pPr>
        <w:overflowPunct/>
        <w:rPr>
          <w:sz w:val="24"/>
          <w:szCs w:val="24"/>
        </w:rPr>
      </w:pPr>
      <w:bookmarkStart w:id="0" w:name="_GoBack"/>
      <w:bookmarkEnd w:id="0"/>
      <w:r w:rsidRPr="000F6AA8">
        <w:rPr>
          <w:rFonts w:hint="eastAsia"/>
          <w:sz w:val="24"/>
          <w:szCs w:val="24"/>
        </w:rPr>
        <w:t>別記様式第</w:t>
      </w:r>
      <w:r w:rsidR="00CA1D2E">
        <w:rPr>
          <w:rFonts w:hint="eastAsia"/>
          <w:sz w:val="24"/>
          <w:szCs w:val="24"/>
        </w:rPr>
        <w:t>７</w:t>
      </w:r>
      <w:r w:rsidRPr="000F6AA8">
        <w:rPr>
          <w:rFonts w:hint="eastAsia"/>
          <w:sz w:val="24"/>
          <w:szCs w:val="24"/>
        </w:rPr>
        <w:t>号</w:t>
      </w:r>
      <w:r w:rsidRPr="000F6AA8">
        <w:rPr>
          <w:sz w:val="24"/>
          <w:szCs w:val="24"/>
        </w:rPr>
        <w:t>(</w:t>
      </w:r>
      <w:r w:rsidRPr="000F6AA8">
        <w:rPr>
          <w:rFonts w:hint="eastAsia"/>
          <w:sz w:val="24"/>
          <w:szCs w:val="24"/>
        </w:rPr>
        <w:t>第</w:t>
      </w:r>
      <w:r w:rsidR="00BE04EF">
        <w:rPr>
          <w:rFonts w:hint="eastAsia"/>
          <w:sz w:val="24"/>
          <w:szCs w:val="24"/>
        </w:rPr>
        <w:t>８</w:t>
      </w:r>
      <w:r w:rsidRPr="000F6AA8">
        <w:rPr>
          <w:rFonts w:hint="eastAsia"/>
          <w:sz w:val="24"/>
          <w:szCs w:val="24"/>
        </w:rPr>
        <w:t>条関係</w:t>
      </w:r>
      <w:r w:rsidRPr="000F6AA8">
        <w:rPr>
          <w:sz w:val="24"/>
          <w:szCs w:val="24"/>
        </w:rPr>
        <w:t>)</w:t>
      </w:r>
    </w:p>
    <w:p w:rsidR="009A1B33" w:rsidRPr="000F6AA8" w:rsidRDefault="009A1B33" w:rsidP="00B47F34">
      <w:pPr>
        <w:textAlignment w:val="center"/>
        <w:rPr>
          <w:sz w:val="24"/>
          <w:szCs w:val="24"/>
        </w:rPr>
      </w:pPr>
    </w:p>
    <w:p w:rsidR="009A1B33" w:rsidRPr="000F6AA8" w:rsidRDefault="009A1B33" w:rsidP="00B47F34">
      <w:pPr>
        <w:jc w:val="right"/>
        <w:textAlignment w:val="center"/>
        <w:rPr>
          <w:sz w:val="24"/>
          <w:szCs w:val="24"/>
        </w:rPr>
      </w:pPr>
      <w:r w:rsidRPr="00D36502">
        <w:rPr>
          <w:rFonts w:hint="eastAsia"/>
          <w:sz w:val="24"/>
          <w:szCs w:val="24"/>
        </w:rPr>
        <w:t xml:space="preserve">年　　月　　</w:t>
      </w:r>
      <w:r w:rsidR="002736E0">
        <w:rPr>
          <w:rFonts w:hint="eastAsia"/>
          <w:sz w:val="24"/>
          <w:szCs w:val="24"/>
        </w:rPr>
        <w:t>日</w:t>
      </w:r>
    </w:p>
    <w:p w:rsidR="009A1B33" w:rsidRPr="000F6AA8" w:rsidRDefault="009A1B33" w:rsidP="00B47F34">
      <w:pPr>
        <w:pStyle w:val="a3"/>
        <w:tabs>
          <w:tab w:val="clear" w:pos="4252"/>
          <w:tab w:val="clear" w:pos="8504"/>
        </w:tabs>
        <w:snapToGrid/>
        <w:textAlignment w:val="center"/>
        <w:rPr>
          <w:sz w:val="24"/>
          <w:szCs w:val="24"/>
        </w:rPr>
      </w:pPr>
    </w:p>
    <w:p w:rsidR="009A1B33" w:rsidRPr="000F6AA8" w:rsidRDefault="006443BE" w:rsidP="00B47F34">
      <w:pPr>
        <w:pStyle w:val="a3"/>
        <w:tabs>
          <w:tab w:val="clear" w:pos="4252"/>
          <w:tab w:val="clear" w:pos="8504"/>
        </w:tabs>
        <w:snapToGrid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</w:t>
      </w:r>
      <w:r w:rsidR="009A1B33" w:rsidRPr="00D36502">
        <w:rPr>
          <w:rFonts w:hint="eastAsia"/>
          <w:sz w:val="24"/>
          <w:szCs w:val="24"/>
        </w:rPr>
        <w:t>町長　様</w:t>
      </w:r>
    </w:p>
    <w:p w:rsidR="009A1B33" w:rsidRPr="006443BE" w:rsidRDefault="009A1B33" w:rsidP="00B47F34">
      <w:pPr>
        <w:textAlignment w:val="center"/>
        <w:rPr>
          <w:sz w:val="24"/>
          <w:szCs w:val="24"/>
        </w:rPr>
      </w:pPr>
    </w:p>
    <w:p w:rsidR="009A1B33" w:rsidRPr="000F6AA8" w:rsidRDefault="009A1B33" w:rsidP="00B47F34">
      <w:pPr>
        <w:jc w:val="right"/>
        <w:textAlignment w:val="center"/>
        <w:rPr>
          <w:sz w:val="24"/>
          <w:szCs w:val="24"/>
        </w:rPr>
      </w:pPr>
      <w:r w:rsidRPr="00D36502">
        <w:rPr>
          <w:rFonts w:hint="eastAsia"/>
          <w:sz w:val="24"/>
          <w:szCs w:val="24"/>
        </w:rPr>
        <w:t>申請者　住所</w:t>
      </w:r>
      <w:r w:rsidR="00D36502">
        <w:rPr>
          <w:rFonts w:hint="eastAsia"/>
          <w:sz w:val="24"/>
          <w:szCs w:val="24"/>
        </w:rPr>
        <w:t xml:space="preserve">　　　　　</w:t>
      </w:r>
      <w:r w:rsidRPr="00D36502">
        <w:rPr>
          <w:rFonts w:hint="eastAsia"/>
          <w:sz w:val="24"/>
          <w:szCs w:val="24"/>
        </w:rPr>
        <w:t xml:space="preserve">　　　　　　　　　　　　</w:t>
      </w:r>
    </w:p>
    <w:p w:rsidR="009A1B33" w:rsidRPr="000F6AA8" w:rsidRDefault="009A1B33" w:rsidP="00B47F34">
      <w:pPr>
        <w:jc w:val="right"/>
        <w:textAlignment w:val="center"/>
        <w:rPr>
          <w:sz w:val="24"/>
          <w:szCs w:val="24"/>
        </w:rPr>
      </w:pPr>
      <w:r w:rsidRPr="00D36502">
        <w:rPr>
          <w:rFonts w:hint="eastAsia"/>
          <w:sz w:val="24"/>
          <w:szCs w:val="24"/>
        </w:rPr>
        <w:t>氏名</w:t>
      </w:r>
      <w:r w:rsidR="00D36502">
        <w:rPr>
          <w:rFonts w:hint="eastAsia"/>
          <w:sz w:val="24"/>
          <w:szCs w:val="24"/>
        </w:rPr>
        <w:t xml:space="preserve">　　　　　</w:t>
      </w:r>
      <w:r w:rsidR="0013420A">
        <w:rPr>
          <w:rFonts w:hint="eastAsia"/>
          <w:sz w:val="24"/>
          <w:szCs w:val="24"/>
        </w:rPr>
        <w:t xml:space="preserve">　　　　　　　　　</w:t>
      </w:r>
      <w:r w:rsidRPr="00D36502">
        <w:rPr>
          <w:rFonts w:hint="eastAsia"/>
          <w:sz w:val="24"/>
          <w:szCs w:val="24"/>
        </w:rPr>
        <w:t xml:space="preserve">　　</w:t>
      </w:r>
      <w:r w:rsidR="00B168F3">
        <w:rPr>
          <w:rFonts w:hint="eastAsia"/>
          <w:sz w:val="24"/>
          <w:szCs w:val="24"/>
        </w:rPr>
        <w:t xml:space="preserve">　</w:t>
      </w:r>
    </w:p>
    <w:p w:rsidR="009A1B33" w:rsidRPr="000F6AA8" w:rsidRDefault="0013420A" w:rsidP="009402BD">
      <w:pPr>
        <w:jc w:val="righ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9402BD">
        <w:rPr>
          <w:rFonts w:hint="eastAsia"/>
          <w:sz w:val="24"/>
          <w:szCs w:val="24"/>
        </w:rPr>
        <w:t xml:space="preserve">　　　　　　　　　　　　　　　　　</w:t>
      </w:r>
    </w:p>
    <w:p w:rsidR="0013420A" w:rsidRPr="000F6AA8" w:rsidRDefault="0013420A" w:rsidP="00B47F34">
      <w:pPr>
        <w:textAlignment w:val="center"/>
        <w:rPr>
          <w:sz w:val="24"/>
          <w:szCs w:val="24"/>
        </w:rPr>
      </w:pPr>
    </w:p>
    <w:p w:rsidR="009A1B33" w:rsidRPr="000F6AA8" w:rsidRDefault="00510FBD" w:rsidP="00B47F34">
      <w:pPr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ブロック塀等撤去費補助金交付</w:t>
      </w:r>
      <w:r w:rsidR="008B4218" w:rsidRPr="00D36502">
        <w:rPr>
          <w:rFonts w:hint="eastAsia"/>
          <w:sz w:val="24"/>
          <w:szCs w:val="24"/>
        </w:rPr>
        <w:t>変更</w:t>
      </w:r>
      <w:r w:rsidR="009A1B33" w:rsidRPr="00D36502">
        <w:rPr>
          <w:rFonts w:hint="eastAsia"/>
          <w:sz w:val="24"/>
          <w:szCs w:val="24"/>
        </w:rPr>
        <w:t>申請書</w:t>
      </w:r>
    </w:p>
    <w:p w:rsidR="009A1B33" w:rsidRPr="000F6AA8" w:rsidRDefault="009A1B33" w:rsidP="00B47F34">
      <w:pPr>
        <w:textAlignment w:val="center"/>
        <w:rPr>
          <w:sz w:val="24"/>
          <w:szCs w:val="24"/>
        </w:rPr>
      </w:pPr>
    </w:p>
    <w:p w:rsidR="009A1B33" w:rsidRPr="000F6AA8" w:rsidRDefault="009A1B33" w:rsidP="00B47F34">
      <w:pPr>
        <w:textAlignment w:val="center"/>
        <w:rPr>
          <w:sz w:val="24"/>
          <w:szCs w:val="24"/>
        </w:rPr>
      </w:pPr>
      <w:r w:rsidRPr="00D36502">
        <w:rPr>
          <w:rFonts w:hint="eastAsia"/>
          <w:sz w:val="24"/>
          <w:szCs w:val="24"/>
        </w:rPr>
        <w:t xml:space="preserve">　　　年　　月　　日付け</w:t>
      </w:r>
      <w:r w:rsidR="0013420A">
        <w:rPr>
          <w:rFonts w:hint="eastAsia"/>
          <w:sz w:val="24"/>
          <w:szCs w:val="24"/>
        </w:rPr>
        <w:t xml:space="preserve">　　第　　号</w:t>
      </w:r>
      <w:r w:rsidRPr="00D36502">
        <w:rPr>
          <w:rFonts w:hint="eastAsia"/>
          <w:sz w:val="24"/>
          <w:szCs w:val="24"/>
        </w:rPr>
        <w:t>で交付の決定を受けた補助金について、次のとおり変更したいので、</w:t>
      </w:r>
      <w:r w:rsidR="006443BE">
        <w:rPr>
          <w:rFonts w:hint="eastAsia"/>
          <w:sz w:val="24"/>
          <w:szCs w:val="24"/>
        </w:rPr>
        <w:t>野木</w:t>
      </w:r>
      <w:r w:rsidR="001125A7" w:rsidRPr="00D36502">
        <w:rPr>
          <w:rFonts w:hint="eastAsia"/>
          <w:sz w:val="24"/>
          <w:szCs w:val="24"/>
        </w:rPr>
        <w:t>町ブロック塀等撤去費補助金交付要綱</w:t>
      </w:r>
      <w:r w:rsidRPr="00D36502">
        <w:rPr>
          <w:rFonts w:hint="eastAsia"/>
          <w:sz w:val="24"/>
          <w:szCs w:val="24"/>
        </w:rPr>
        <w:t>第</w:t>
      </w:r>
      <w:r w:rsidR="00772ED8">
        <w:rPr>
          <w:rFonts w:hint="eastAsia"/>
          <w:sz w:val="24"/>
          <w:szCs w:val="24"/>
        </w:rPr>
        <w:t>８</w:t>
      </w:r>
      <w:r w:rsidRPr="00D36502">
        <w:rPr>
          <w:rFonts w:hint="eastAsia"/>
          <w:sz w:val="24"/>
          <w:szCs w:val="24"/>
        </w:rPr>
        <w:t>条の規定により申請します。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C64E92" w:rsidTr="00C64E92">
        <w:trPr>
          <w:trHeight w:val="890"/>
        </w:trPr>
        <w:tc>
          <w:tcPr>
            <w:tcW w:w="3510" w:type="dxa"/>
          </w:tcPr>
          <w:p w:rsidR="00C64E92" w:rsidRDefault="00C64E92" w:rsidP="00C64E92">
            <w:pPr>
              <w:spacing w:line="276" w:lineRule="auto"/>
              <w:jc w:val="center"/>
              <w:textAlignment w:val="center"/>
              <w:rPr>
                <w:sz w:val="24"/>
                <w:szCs w:val="24"/>
              </w:rPr>
            </w:pPr>
          </w:p>
          <w:p w:rsidR="00C64E92" w:rsidRDefault="00C64E92" w:rsidP="00C64E92">
            <w:pPr>
              <w:spacing w:line="600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5192" w:type="dxa"/>
          </w:tcPr>
          <w:p w:rsidR="00C64E92" w:rsidRDefault="00C64E92" w:rsidP="00C64E92">
            <w:pPr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C64E92" w:rsidTr="00C64E92">
        <w:trPr>
          <w:trHeight w:val="702"/>
        </w:trPr>
        <w:tc>
          <w:tcPr>
            <w:tcW w:w="3510" w:type="dxa"/>
          </w:tcPr>
          <w:p w:rsidR="00C64E92" w:rsidRDefault="00C64E92" w:rsidP="00C64E92">
            <w:pPr>
              <w:spacing w:line="276" w:lineRule="auto"/>
              <w:jc w:val="center"/>
              <w:textAlignment w:val="center"/>
              <w:rPr>
                <w:sz w:val="24"/>
                <w:szCs w:val="24"/>
              </w:rPr>
            </w:pPr>
          </w:p>
          <w:p w:rsidR="00C64E92" w:rsidRDefault="00C64E92" w:rsidP="00C64E92">
            <w:pPr>
              <w:spacing w:line="600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5192" w:type="dxa"/>
          </w:tcPr>
          <w:p w:rsidR="00C64E92" w:rsidRDefault="00C64E92" w:rsidP="00C64E92">
            <w:pPr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C64E92" w:rsidTr="00C64E92">
        <w:trPr>
          <w:trHeight w:val="559"/>
        </w:trPr>
        <w:tc>
          <w:tcPr>
            <w:tcW w:w="3510" w:type="dxa"/>
          </w:tcPr>
          <w:p w:rsidR="00C64E92" w:rsidRDefault="00C64E92" w:rsidP="00C64E92">
            <w:pPr>
              <w:spacing w:line="276" w:lineRule="auto"/>
              <w:jc w:val="center"/>
              <w:textAlignment w:val="center"/>
              <w:rPr>
                <w:sz w:val="24"/>
                <w:szCs w:val="24"/>
              </w:rPr>
            </w:pPr>
          </w:p>
          <w:p w:rsidR="00C64E92" w:rsidRDefault="00C64E92" w:rsidP="00C64E92">
            <w:pPr>
              <w:spacing w:line="600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変更後の工事に係る経費</w:t>
            </w:r>
          </w:p>
        </w:tc>
        <w:tc>
          <w:tcPr>
            <w:tcW w:w="5192" w:type="dxa"/>
          </w:tcPr>
          <w:p w:rsidR="00C64E92" w:rsidRDefault="00C64E92" w:rsidP="00C64E92">
            <w:pPr>
              <w:spacing w:line="276" w:lineRule="auto"/>
              <w:jc w:val="center"/>
              <w:textAlignment w:val="center"/>
              <w:rPr>
                <w:sz w:val="24"/>
                <w:szCs w:val="24"/>
              </w:rPr>
            </w:pPr>
          </w:p>
          <w:p w:rsidR="00C64E92" w:rsidRDefault="00C64E92" w:rsidP="00C64E92">
            <w:pPr>
              <w:spacing w:line="276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C64E92" w:rsidTr="00C64E92">
        <w:trPr>
          <w:trHeight w:val="553"/>
        </w:trPr>
        <w:tc>
          <w:tcPr>
            <w:tcW w:w="3510" w:type="dxa"/>
          </w:tcPr>
          <w:p w:rsidR="00C64E92" w:rsidRDefault="00C64E92" w:rsidP="00C64E92">
            <w:pPr>
              <w:spacing w:line="276" w:lineRule="auto"/>
              <w:jc w:val="center"/>
              <w:textAlignment w:val="center"/>
              <w:rPr>
                <w:sz w:val="24"/>
                <w:szCs w:val="24"/>
              </w:rPr>
            </w:pPr>
          </w:p>
          <w:p w:rsidR="00C64E92" w:rsidRDefault="00C64E92" w:rsidP="00C64E92">
            <w:pPr>
              <w:spacing w:line="600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変更後の補助申請額</w:t>
            </w:r>
          </w:p>
        </w:tc>
        <w:tc>
          <w:tcPr>
            <w:tcW w:w="5192" w:type="dxa"/>
          </w:tcPr>
          <w:p w:rsidR="00C64E92" w:rsidRDefault="00C64E92" w:rsidP="00C64E92">
            <w:pPr>
              <w:spacing w:line="276" w:lineRule="auto"/>
              <w:jc w:val="center"/>
              <w:textAlignment w:val="center"/>
              <w:rPr>
                <w:sz w:val="24"/>
                <w:szCs w:val="24"/>
              </w:rPr>
            </w:pPr>
          </w:p>
          <w:p w:rsidR="00C64E92" w:rsidRDefault="00C64E92" w:rsidP="00C64E92">
            <w:pPr>
              <w:spacing w:line="276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2272F5" w:rsidRPr="000F6AA8" w:rsidRDefault="00600573" w:rsidP="0035799E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5799E">
        <w:rPr>
          <w:rFonts w:hint="eastAsia"/>
          <w:sz w:val="24"/>
          <w:szCs w:val="24"/>
        </w:rPr>
        <w:t>変更等の内容が確認できる書類を添付してください。</w:t>
      </w:r>
    </w:p>
    <w:p w:rsidR="00600573" w:rsidRPr="00C64E92" w:rsidRDefault="00600573" w:rsidP="00B47F34">
      <w:pPr>
        <w:textAlignment w:val="center"/>
        <w:rPr>
          <w:sz w:val="24"/>
          <w:szCs w:val="24"/>
        </w:rPr>
      </w:pPr>
    </w:p>
    <w:sectPr w:rsidR="00600573" w:rsidRPr="00C64E92" w:rsidSect="005E4A65">
      <w:pgSz w:w="11906" w:h="16838" w:code="9"/>
      <w:pgMar w:top="1701" w:right="1701" w:bottom="1701" w:left="1701" w:header="284" w:footer="284" w:gutter="0"/>
      <w:cols w:space="425"/>
      <w:docGrid w:type="linesAndChars" w:linePitch="47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5C9" w:rsidRDefault="00F405C9" w:rsidP="00BE39A0">
      <w:r>
        <w:separator/>
      </w:r>
    </w:p>
  </w:endnote>
  <w:endnote w:type="continuationSeparator" w:id="0">
    <w:p w:rsidR="00F405C9" w:rsidRDefault="00F405C9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5C9" w:rsidRDefault="00F405C9" w:rsidP="00BE39A0">
      <w:r>
        <w:separator/>
      </w:r>
    </w:p>
  </w:footnote>
  <w:footnote w:type="continuationSeparator" w:id="0">
    <w:p w:rsidR="00F405C9" w:rsidRDefault="00F405C9" w:rsidP="00BE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15"/>
  <w:drawingGridVerticalSpacing w:val="479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33"/>
    <w:rsid w:val="0005456A"/>
    <w:rsid w:val="000F6AA8"/>
    <w:rsid w:val="001125A7"/>
    <w:rsid w:val="00130A81"/>
    <w:rsid w:val="0013420A"/>
    <w:rsid w:val="002272F5"/>
    <w:rsid w:val="002736E0"/>
    <w:rsid w:val="00316919"/>
    <w:rsid w:val="0035799E"/>
    <w:rsid w:val="00365BA2"/>
    <w:rsid w:val="0037054C"/>
    <w:rsid w:val="00400E1B"/>
    <w:rsid w:val="004E1154"/>
    <w:rsid w:val="00510FBD"/>
    <w:rsid w:val="005131A5"/>
    <w:rsid w:val="005C6CAA"/>
    <w:rsid w:val="005E4A65"/>
    <w:rsid w:val="00600573"/>
    <w:rsid w:val="006443BE"/>
    <w:rsid w:val="007252D9"/>
    <w:rsid w:val="00764790"/>
    <w:rsid w:val="00772ED8"/>
    <w:rsid w:val="00803635"/>
    <w:rsid w:val="0083537C"/>
    <w:rsid w:val="008B4218"/>
    <w:rsid w:val="008C23CA"/>
    <w:rsid w:val="009402BD"/>
    <w:rsid w:val="009A1B33"/>
    <w:rsid w:val="00A55135"/>
    <w:rsid w:val="00A86175"/>
    <w:rsid w:val="00A959F5"/>
    <w:rsid w:val="00B168F3"/>
    <w:rsid w:val="00B336A5"/>
    <w:rsid w:val="00B47F34"/>
    <w:rsid w:val="00BD25A8"/>
    <w:rsid w:val="00BE04EF"/>
    <w:rsid w:val="00BE39A0"/>
    <w:rsid w:val="00C233F9"/>
    <w:rsid w:val="00C3190F"/>
    <w:rsid w:val="00C56C47"/>
    <w:rsid w:val="00C64E92"/>
    <w:rsid w:val="00CA1D2E"/>
    <w:rsid w:val="00CC2E50"/>
    <w:rsid w:val="00D36502"/>
    <w:rsid w:val="00DF0E72"/>
    <w:rsid w:val="00EE28B4"/>
    <w:rsid w:val="00F26185"/>
    <w:rsid w:val="00F405C9"/>
    <w:rsid w:val="00F52D96"/>
    <w:rsid w:val="00F92A7A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C69534-B090-4F22-89A3-E06F946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6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良樹</dc:creator>
  <cp:keywords/>
  <dc:description/>
  <cp:lastModifiedBy>椎名 良樹</cp:lastModifiedBy>
  <cp:revision>2</cp:revision>
  <cp:lastPrinted>2019-04-10T04:32:00Z</cp:lastPrinted>
  <dcterms:created xsi:type="dcterms:W3CDTF">2021-03-23T08:02:00Z</dcterms:created>
  <dcterms:modified xsi:type="dcterms:W3CDTF">2021-03-23T08:02:00Z</dcterms:modified>
</cp:coreProperties>
</file>