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FF8" w:rsidRPr="00336FF8" w:rsidRDefault="00336FF8" w:rsidP="00336FF8">
      <w:pPr>
        <w:overflowPunct/>
        <w:spacing w:after="120"/>
        <w:rPr>
          <w:rFonts w:hAnsi="ＭＳ 明朝"/>
          <w:spacing w:val="52"/>
          <w:sz w:val="20"/>
        </w:rPr>
      </w:pPr>
      <w:bookmarkStart w:id="0" w:name="_GoBack"/>
      <w:bookmarkEnd w:id="0"/>
    </w:p>
    <w:p w:rsidR="00B556FB" w:rsidRPr="00336FF8" w:rsidRDefault="00BB4486">
      <w:pPr>
        <w:overflowPunct/>
        <w:spacing w:after="12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pacing w:val="52"/>
          <w:sz w:val="24"/>
          <w:szCs w:val="24"/>
        </w:rPr>
        <w:t>出産</w:t>
      </w:r>
      <w:r w:rsidR="00D54D50" w:rsidRPr="00336FF8">
        <w:rPr>
          <w:rFonts w:hAnsi="ＭＳ 明朝" w:hint="eastAsia"/>
          <w:spacing w:val="52"/>
          <w:sz w:val="24"/>
          <w:szCs w:val="24"/>
        </w:rPr>
        <w:t>祝金</w:t>
      </w:r>
      <w:r w:rsidR="00B556FB" w:rsidRPr="00336FF8">
        <w:rPr>
          <w:rFonts w:hAnsi="ＭＳ 明朝" w:hint="eastAsia"/>
          <w:spacing w:val="52"/>
          <w:sz w:val="24"/>
          <w:szCs w:val="24"/>
        </w:rPr>
        <w:t>支給申請</w:t>
      </w:r>
      <w:r w:rsidR="00B556FB" w:rsidRPr="00336FF8">
        <w:rPr>
          <w:rFonts w:hAnsi="ＭＳ 明朝" w:hint="eastAsia"/>
          <w:sz w:val="24"/>
          <w:szCs w:val="24"/>
        </w:rPr>
        <w:t>書</w:t>
      </w:r>
    </w:p>
    <w:tbl>
      <w:tblPr>
        <w:tblW w:w="13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1095"/>
        <w:gridCol w:w="480"/>
        <w:gridCol w:w="735"/>
        <w:gridCol w:w="654"/>
        <w:gridCol w:w="186"/>
        <w:gridCol w:w="882"/>
        <w:gridCol w:w="412"/>
        <w:gridCol w:w="122"/>
        <w:gridCol w:w="1104"/>
        <w:gridCol w:w="105"/>
        <w:gridCol w:w="927"/>
        <w:gridCol w:w="1459"/>
        <w:gridCol w:w="410"/>
        <w:gridCol w:w="801"/>
        <w:gridCol w:w="126"/>
        <w:gridCol w:w="477"/>
        <w:gridCol w:w="243"/>
        <w:gridCol w:w="1647"/>
      </w:tblGrid>
      <w:tr w:rsidR="00B556FB" w:rsidRPr="007B461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56FB" w:rsidRPr="007B4618" w:rsidRDefault="004A5BD4">
            <w:pPr>
              <w:overflowPunct/>
              <w:jc w:val="distribute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※</w:t>
            </w:r>
            <w:r w:rsidR="00B556FB" w:rsidRPr="007B4618">
              <w:rPr>
                <w:rFonts w:hAnsi="ＭＳ 明朝" w:hint="eastAsia"/>
                <w:spacing w:val="10"/>
              </w:rPr>
              <w:t>受付年月</w:t>
            </w:r>
            <w:r w:rsidR="00B556FB" w:rsidRPr="007B4618">
              <w:rPr>
                <w:rFonts w:hAnsi="ＭＳ 明朝" w:hint="eastAsia"/>
              </w:rPr>
              <w:t>日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6FB" w:rsidRPr="007B4618" w:rsidRDefault="008E3375">
            <w:pPr>
              <w:overflowPunct/>
              <w:jc w:val="right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年　　月　　</w:t>
            </w:r>
            <w:r w:rsidR="00B556FB" w:rsidRPr="007B4618">
              <w:rPr>
                <w:rFonts w:hAnsi="ＭＳ 明朝" w:hint="eastAsia"/>
              </w:rPr>
              <w:t>日</w:t>
            </w:r>
          </w:p>
        </w:tc>
        <w:tc>
          <w:tcPr>
            <w:tcW w:w="8715" w:type="dxa"/>
            <w:gridSpan w:val="13"/>
            <w:tcBorders>
              <w:top w:val="nil"/>
              <w:left w:val="nil"/>
              <w:right w:val="nil"/>
            </w:tcBorders>
          </w:tcPr>
          <w:p w:rsidR="00B556FB" w:rsidRPr="007B4618" w:rsidRDefault="00B556FB">
            <w:pPr>
              <w:overflowPunct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</w:t>
            </w:r>
          </w:p>
        </w:tc>
      </w:tr>
      <w:tr w:rsidR="00B556FB" w:rsidRPr="007B461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noWrap/>
            <w:textDirection w:val="tbRlV"/>
            <w:vAlign w:val="center"/>
          </w:tcPr>
          <w:p w:rsidR="00B556FB" w:rsidRPr="007B4618" w:rsidRDefault="007B4618" w:rsidP="007B4618">
            <w:pPr>
              <w:overflowPunct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対象となる子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B556FB" w:rsidRPr="007B4618" w:rsidRDefault="00FA69BA" w:rsidP="000F0ABC">
            <w:pPr>
              <w:overflowPunct/>
              <w:spacing w:line="3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B4618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:rsidR="00B556FB" w:rsidRPr="007B4618" w:rsidRDefault="00B556FB" w:rsidP="000F0ABC">
            <w:pPr>
              <w:overflowPunct/>
              <w:spacing w:line="340" w:lineRule="exact"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氏</w:t>
            </w:r>
            <w:r w:rsidR="004A5BD4" w:rsidRPr="007B4618">
              <w:rPr>
                <w:rFonts w:hAnsi="ＭＳ 明朝" w:hint="eastAsia"/>
              </w:rPr>
              <w:t xml:space="preserve">　</w:t>
            </w:r>
            <w:r w:rsidRPr="007B4618">
              <w:rPr>
                <w:rFonts w:hAnsi="ＭＳ 明朝" w:hint="eastAsia"/>
              </w:rPr>
              <w:t>名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</w:tcBorders>
          </w:tcPr>
          <w:p w:rsidR="00B556FB" w:rsidRPr="007B4618" w:rsidRDefault="00B556FB">
            <w:pPr>
              <w:overflowPunct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94" w:type="dxa"/>
            <w:gridSpan w:val="2"/>
            <w:vAlign w:val="center"/>
          </w:tcPr>
          <w:p w:rsidR="00B556FB" w:rsidRPr="007B4618" w:rsidRDefault="00B556FB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第　　子</w:t>
            </w:r>
          </w:p>
        </w:tc>
        <w:tc>
          <w:tcPr>
            <w:tcW w:w="1331" w:type="dxa"/>
            <w:gridSpan w:val="3"/>
            <w:noWrap/>
            <w:vAlign w:val="center"/>
          </w:tcPr>
          <w:p w:rsidR="00B556FB" w:rsidRPr="007B4618" w:rsidRDefault="00B556FB" w:rsidP="00FF490D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父</w:t>
            </w:r>
            <w:r w:rsidR="007B4618">
              <w:rPr>
                <w:rFonts w:hAnsi="ＭＳ 明朝" w:hint="eastAsia"/>
              </w:rPr>
              <w:t>の</w:t>
            </w:r>
            <w:r w:rsidRPr="007B4618">
              <w:rPr>
                <w:rFonts w:hAnsi="ＭＳ 明朝" w:hint="eastAsia"/>
              </w:rPr>
              <w:t>氏名</w:t>
            </w:r>
          </w:p>
        </w:tc>
        <w:tc>
          <w:tcPr>
            <w:tcW w:w="2386" w:type="dxa"/>
            <w:gridSpan w:val="2"/>
          </w:tcPr>
          <w:p w:rsidR="00B556FB" w:rsidRPr="007B4618" w:rsidRDefault="00B556FB">
            <w:pPr>
              <w:overflowPunct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37" w:type="dxa"/>
            <w:gridSpan w:val="3"/>
            <w:noWrap/>
            <w:vAlign w:val="center"/>
          </w:tcPr>
          <w:p w:rsidR="00B556FB" w:rsidRPr="007B4618" w:rsidRDefault="00B556FB" w:rsidP="007B4618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母</w:t>
            </w:r>
            <w:r w:rsidR="007B4618">
              <w:rPr>
                <w:rFonts w:hAnsi="ＭＳ 明朝" w:hint="eastAsia"/>
              </w:rPr>
              <w:t>の</w:t>
            </w:r>
            <w:r w:rsidRPr="007B4618">
              <w:rPr>
                <w:rFonts w:hAnsi="ＭＳ 明朝" w:hint="eastAsia"/>
              </w:rPr>
              <w:t>氏名</w:t>
            </w:r>
          </w:p>
        </w:tc>
        <w:tc>
          <w:tcPr>
            <w:tcW w:w="2367" w:type="dxa"/>
            <w:gridSpan w:val="3"/>
          </w:tcPr>
          <w:p w:rsidR="00B556FB" w:rsidRPr="007B4618" w:rsidRDefault="00B556FB">
            <w:pPr>
              <w:overflowPunct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</w:t>
            </w:r>
          </w:p>
        </w:tc>
      </w:tr>
      <w:tr w:rsidR="00B556FB" w:rsidRPr="007B461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</w:tcPr>
          <w:p w:rsidR="00B556FB" w:rsidRPr="007B4618" w:rsidRDefault="00B556FB">
            <w:pPr>
              <w:overflowPunct/>
              <w:rPr>
                <w:rFonts w:hAnsi="ＭＳ 明朝"/>
              </w:rPr>
            </w:pPr>
          </w:p>
        </w:tc>
        <w:tc>
          <w:tcPr>
            <w:tcW w:w="1155" w:type="dxa"/>
            <w:vAlign w:val="center"/>
          </w:tcPr>
          <w:p w:rsidR="00B556FB" w:rsidRPr="007B4618" w:rsidRDefault="00B556FB">
            <w:pPr>
              <w:overflowPunct/>
              <w:jc w:val="distribute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生年月日</w:t>
            </w:r>
          </w:p>
        </w:tc>
        <w:tc>
          <w:tcPr>
            <w:tcW w:w="1575" w:type="dxa"/>
            <w:gridSpan w:val="2"/>
            <w:vAlign w:val="center"/>
          </w:tcPr>
          <w:p w:rsidR="00B556FB" w:rsidRPr="007B4618" w:rsidRDefault="008E3375">
            <w:pPr>
              <w:overflowPunct/>
              <w:jc w:val="right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年　月　</w:t>
            </w:r>
            <w:r w:rsidR="00B556FB" w:rsidRPr="007B4618">
              <w:rPr>
                <w:rFonts w:hAnsi="ＭＳ 明朝" w:hint="eastAsia"/>
              </w:rPr>
              <w:t>日</w:t>
            </w:r>
          </w:p>
        </w:tc>
        <w:tc>
          <w:tcPr>
            <w:tcW w:w="735" w:type="dxa"/>
            <w:vAlign w:val="center"/>
          </w:tcPr>
          <w:p w:rsidR="00B556FB" w:rsidRPr="007B4618" w:rsidRDefault="00FA69BA">
            <w:pPr>
              <w:overflowPunct/>
              <w:jc w:val="distribute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住所</w:t>
            </w:r>
          </w:p>
        </w:tc>
        <w:tc>
          <w:tcPr>
            <w:tcW w:w="6261" w:type="dxa"/>
            <w:gridSpan w:val="10"/>
            <w:vAlign w:val="center"/>
          </w:tcPr>
          <w:p w:rsidR="00B556FB" w:rsidRPr="007B4618" w:rsidRDefault="00B556FB">
            <w:pPr>
              <w:overflowPunct/>
              <w:rPr>
                <w:rFonts w:hAnsi="ＭＳ 明朝"/>
              </w:rPr>
            </w:pPr>
          </w:p>
        </w:tc>
        <w:tc>
          <w:tcPr>
            <w:tcW w:w="801" w:type="dxa"/>
            <w:vAlign w:val="center"/>
          </w:tcPr>
          <w:p w:rsidR="00B556FB" w:rsidRPr="007B4618" w:rsidRDefault="00B556FB" w:rsidP="004A5BD4">
            <w:pPr>
              <w:overflowPunct/>
              <w:jc w:val="distribute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電話</w:t>
            </w:r>
          </w:p>
        </w:tc>
        <w:tc>
          <w:tcPr>
            <w:tcW w:w="2493" w:type="dxa"/>
            <w:gridSpan w:val="4"/>
            <w:vAlign w:val="center"/>
          </w:tcPr>
          <w:p w:rsidR="00B556FB" w:rsidRPr="007B4618" w:rsidRDefault="00B556FB" w:rsidP="008E3375">
            <w:pPr>
              <w:overflowPunct/>
              <w:rPr>
                <w:rFonts w:hAnsi="ＭＳ 明朝"/>
              </w:rPr>
            </w:pPr>
          </w:p>
        </w:tc>
      </w:tr>
      <w:tr w:rsidR="003760BA" w:rsidRPr="007B461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0" w:type="dxa"/>
            <w:vMerge w:val="restart"/>
            <w:textDirection w:val="tbRlV"/>
            <w:vAlign w:val="center"/>
          </w:tcPr>
          <w:p w:rsidR="003760BA" w:rsidRPr="007B4618" w:rsidRDefault="003760BA">
            <w:pPr>
              <w:overflowPunct/>
              <w:ind w:left="113" w:right="113"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  <w:spacing w:val="15"/>
              </w:rPr>
              <w:t>対象</w:t>
            </w:r>
            <w:r>
              <w:rPr>
                <w:rFonts w:hAnsi="ＭＳ 明朝" w:hint="eastAsia"/>
                <w:spacing w:val="15"/>
              </w:rPr>
              <w:t>となる</w:t>
            </w:r>
            <w:r w:rsidRPr="007B4618">
              <w:rPr>
                <w:rFonts w:hAnsi="ＭＳ 明朝" w:hint="eastAsia"/>
                <w:spacing w:val="15"/>
              </w:rPr>
              <w:t>子以外の</w:t>
            </w:r>
            <w:r w:rsidRPr="007B4618">
              <w:rPr>
                <w:rFonts w:hAnsi="ＭＳ 明朝" w:hint="eastAsia"/>
              </w:rPr>
              <w:t>子</w:t>
            </w:r>
          </w:p>
        </w:tc>
        <w:tc>
          <w:tcPr>
            <w:tcW w:w="2730" w:type="dxa"/>
            <w:gridSpan w:val="3"/>
            <w:vAlign w:val="center"/>
          </w:tcPr>
          <w:p w:rsidR="003760BA" w:rsidRPr="007B4618" w:rsidRDefault="003760BA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  <w:spacing w:val="525"/>
              </w:rPr>
              <w:t>氏</w:t>
            </w:r>
            <w:r w:rsidRPr="007B4618">
              <w:rPr>
                <w:rFonts w:hAnsi="ＭＳ 明朝" w:hint="eastAsia"/>
              </w:rPr>
              <w:t>名</w:t>
            </w:r>
          </w:p>
        </w:tc>
        <w:tc>
          <w:tcPr>
            <w:tcW w:w="735" w:type="dxa"/>
            <w:vAlign w:val="center"/>
          </w:tcPr>
          <w:p w:rsidR="003760BA" w:rsidRPr="007B4618" w:rsidRDefault="003760BA" w:rsidP="00FA69BA">
            <w:pPr>
              <w:overflowPunct/>
              <w:jc w:val="distribute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続柄</w:t>
            </w:r>
          </w:p>
        </w:tc>
        <w:tc>
          <w:tcPr>
            <w:tcW w:w="1722" w:type="dxa"/>
            <w:gridSpan w:val="3"/>
            <w:vAlign w:val="center"/>
          </w:tcPr>
          <w:p w:rsidR="003760BA" w:rsidRPr="007B4618" w:rsidRDefault="003760BA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  <w:spacing w:val="52"/>
              </w:rPr>
              <w:t>生年月</w:t>
            </w:r>
            <w:r w:rsidRPr="007B4618">
              <w:rPr>
                <w:rFonts w:hAnsi="ＭＳ 明朝" w:hint="eastAsia"/>
              </w:rPr>
              <w:t>日</w:t>
            </w:r>
          </w:p>
        </w:tc>
        <w:tc>
          <w:tcPr>
            <w:tcW w:w="1638" w:type="dxa"/>
            <w:gridSpan w:val="3"/>
            <w:vAlign w:val="center"/>
          </w:tcPr>
          <w:p w:rsidR="003760BA" w:rsidRPr="007B4618" w:rsidRDefault="003760BA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同居・別居の別</w:t>
            </w:r>
          </w:p>
        </w:tc>
        <w:tc>
          <w:tcPr>
            <w:tcW w:w="2901" w:type="dxa"/>
            <w:gridSpan w:val="4"/>
            <w:vAlign w:val="center"/>
          </w:tcPr>
          <w:p w:rsidR="003760BA" w:rsidRPr="007B4618" w:rsidRDefault="003760BA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  <w:spacing w:val="525"/>
              </w:rPr>
              <w:t>住</w:t>
            </w:r>
            <w:r w:rsidRPr="007B4618">
              <w:rPr>
                <w:rFonts w:hAnsi="ＭＳ 明朝" w:hint="eastAsia"/>
              </w:rPr>
              <w:t>所</w:t>
            </w:r>
          </w:p>
        </w:tc>
        <w:tc>
          <w:tcPr>
            <w:tcW w:w="1647" w:type="dxa"/>
            <w:gridSpan w:val="4"/>
            <w:vAlign w:val="center"/>
          </w:tcPr>
          <w:p w:rsidR="003760BA" w:rsidRPr="007B4618" w:rsidRDefault="003760BA" w:rsidP="00F227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養育の有無</w:t>
            </w:r>
          </w:p>
        </w:tc>
        <w:tc>
          <w:tcPr>
            <w:tcW w:w="1647" w:type="dxa"/>
            <w:vAlign w:val="center"/>
          </w:tcPr>
          <w:p w:rsidR="003760BA" w:rsidRPr="007B4618" w:rsidRDefault="003760BA" w:rsidP="00673D13">
            <w:pPr>
              <w:overflowPunct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生計関係</w:t>
            </w:r>
          </w:p>
        </w:tc>
      </w:tr>
      <w:tr w:rsidR="003760BA" w:rsidRPr="007B461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0" w:type="dxa"/>
            <w:vMerge/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</w:p>
        </w:tc>
        <w:tc>
          <w:tcPr>
            <w:tcW w:w="2730" w:type="dxa"/>
            <w:gridSpan w:val="3"/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22" w:type="dxa"/>
            <w:gridSpan w:val="3"/>
            <w:vAlign w:val="center"/>
          </w:tcPr>
          <w:p w:rsidR="003760BA" w:rsidRPr="007B4618" w:rsidRDefault="003760BA">
            <w:pPr>
              <w:overflowPunct/>
              <w:jc w:val="right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年　月　日</w:t>
            </w:r>
          </w:p>
        </w:tc>
        <w:tc>
          <w:tcPr>
            <w:tcW w:w="1638" w:type="dxa"/>
            <w:gridSpan w:val="3"/>
            <w:vAlign w:val="center"/>
          </w:tcPr>
          <w:p w:rsidR="003760BA" w:rsidRPr="007B4618" w:rsidRDefault="003760BA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  <w:spacing w:val="52"/>
              </w:rPr>
              <w:t>同・</w:t>
            </w:r>
            <w:r w:rsidRPr="007B4618">
              <w:rPr>
                <w:rFonts w:hAnsi="ＭＳ 明朝" w:hint="eastAsia"/>
              </w:rPr>
              <w:t>別</w:t>
            </w:r>
          </w:p>
        </w:tc>
        <w:tc>
          <w:tcPr>
            <w:tcW w:w="2901" w:type="dxa"/>
            <w:gridSpan w:val="4"/>
          </w:tcPr>
          <w:p w:rsidR="003760BA" w:rsidRPr="007B4618" w:rsidRDefault="003760BA" w:rsidP="00F227E0">
            <w:pPr>
              <w:jc w:val="center"/>
              <w:rPr>
                <w:rFonts w:hAnsi="ＭＳ 明朝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3760BA" w:rsidRPr="007B4618" w:rsidRDefault="003760BA" w:rsidP="00F227E0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  <w:spacing w:val="52"/>
              </w:rPr>
              <w:t>有・</w:t>
            </w:r>
            <w:r w:rsidRPr="007B4618">
              <w:rPr>
                <w:rFonts w:hAnsi="ＭＳ 明朝" w:hint="eastAsia"/>
              </w:rPr>
              <w:t>無</w:t>
            </w:r>
          </w:p>
        </w:tc>
        <w:tc>
          <w:tcPr>
            <w:tcW w:w="1647" w:type="dxa"/>
            <w:vAlign w:val="center"/>
          </w:tcPr>
          <w:p w:rsidR="003760BA" w:rsidRPr="007B4618" w:rsidRDefault="003760BA" w:rsidP="00673D13">
            <w:pPr>
              <w:overflowPunct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同一・維持</w:t>
            </w:r>
          </w:p>
        </w:tc>
      </w:tr>
      <w:tr w:rsidR="003760BA" w:rsidRPr="007B461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0" w:type="dxa"/>
            <w:vMerge/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</w:p>
        </w:tc>
        <w:tc>
          <w:tcPr>
            <w:tcW w:w="2730" w:type="dxa"/>
            <w:gridSpan w:val="3"/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22" w:type="dxa"/>
            <w:gridSpan w:val="3"/>
            <w:vAlign w:val="center"/>
          </w:tcPr>
          <w:p w:rsidR="003760BA" w:rsidRPr="007B4618" w:rsidRDefault="003760BA">
            <w:pPr>
              <w:overflowPunct/>
              <w:jc w:val="right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年　月　日</w:t>
            </w:r>
          </w:p>
        </w:tc>
        <w:tc>
          <w:tcPr>
            <w:tcW w:w="1638" w:type="dxa"/>
            <w:gridSpan w:val="3"/>
            <w:vAlign w:val="center"/>
          </w:tcPr>
          <w:p w:rsidR="003760BA" w:rsidRPr="007B4618" w:rsidRDefault="003760BA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  <w:spacing w:val="52"/>
              </w:rPr>
              <w:t>同・</w:t>
            </w:r>
            <w:r w:rsidRPr="007B4618">
              <w:rPr>
                <w:rFonts w:hAnsi="ＭＳ 明朝" w:hint="eastAsia"/>
              </w:rPr>
              <w:t>別</w:t>
            </w:r>
          </w:p>
        </w:tc>
        <w:tc>
          <w:tcPr>
            <w:tcW w:w="2901" w:type="dxa"/>
            <w:gridSpan w:val="4"/>
          </w:tcPr>
          <w:p w:rsidR="003760BA" w:rsidRPr="007B4618" w:rsidRDefault="003760BA" w:rsidP="00F227E0">
            <w:pPr>
              <w:jc w:val="center"/>
              <w:rPr>
                <w:rFonts w:hAnsi="ＭＳ 明朝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3760BA" w:rsidRPr="007B4618" w:rsidRDefault="003760BA" w:rsidP="00F227E0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  <w:spacing w:val="52"/>
              </w:rPr>
              <w:t>有・</w:t>
            </w:r>
            <w:r w:rsidRPr="007B4618">
              <w:rPr>
                <w:rFonts w:hAnsi="ＭＳ 明朝" w:hint="eastAsia"/>
              </w:rPr>
              <w:t>無</w:t>
            </w:r>
          </w:p>
        </w:tc>
        <w:tc>
          <w:tcPr>
            <w:tcW w:w="1647" w:type="dxa"/>
            <w:vAlign w:val="center"/>
          </w:tcPr>
          <w:p w:rsidR="003760BA" w:rsidRDefault="003760BA" w:rsidP="003760BA">
            <w:pPr>
              <w:jc w:val="center"/>
            </w:pPr>
            <w:r w:rsidRPr="00A30E7A">
              <w:rPr>
                <w:rFonts w:hAnsi="ＭＳ 明朝" w:hint="eastAsia"/>
              </w:rPr>
              <w:t>同一・維持</w:t>
            </w:r>
          </w:p>
        </w:tc>
      </w:tr>
      <w:tr w:rsidR="003760BA" w:rsidRPr="007B461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0" w:type="dxa"/>
            <w:vMerge/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</w:p>
        </w:tc>
        <w:tc>
          <w:tcPr>
            <w:tcW w:w="2730" w:type="dxa"/>
            <w:gridSpan w:val="3"/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22" w:type="dxa"/>
            <w:gridSpan w:val="3"/>
            <w:vAlign w:val="center"/>
          </w:tcPr>
          <w:p w:rsidR="003760BA" w:rsidRPr="007B4618" w:rsidRDefault="003760BA">
            <w:pPr>
              <w:overflowPunct/>
              <w:jc w:val="right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年　月　日</w:t>
            </w:r>
          </w:p>
        </w:tc>
        <w:tc>
          <w:tcPr>
            <w:tcW w:w="1638" w:type="dxa"/>
            <w:gridSpan w:val="3"/>
            <w:vAlign w:val="center"/>
          </w:tcPr>
          <w:p w:rsidR="003760BA" w:rsidRPr="007B4618" w:rsidRDefault="003760BA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  <w:spacing w:val="52"/>
              </w:rPr>
              <w:t>同・</w:t>
            </w:r>
            <w:r w:rsidRPr="007B4618">
              <w:rPr>
                <w:rFonts w:hAnsi="ＭＳ 明朝" w:hint="eastAsia"/>
              </w:rPr>
              <w:t>別</w:t>
            </w:r>
          </w:p>
        </w:tc>
        <w:tc>
          <w:tcPr>
            <w:tcW w:w="2901" w:type="dxa"/>
            <w:gridSpan w:val="4"/>
          </w:tcPr>
          <w:p w:rsidR="003760BA" w:rsidRPr="007B4618" w:rsidRDefault="003760BA" w:rsidP="00F227E0">
            <w:pPr>
              <w:jc w:val="center"/>
              <w:rPr>
                <w:rFonts w:hAnsi="ＭＳ 明朝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3760BA" w:rsidRPr="007B4618" w:rsidRDefault="003760BA" w:rsidP="00F227E0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  <w:spacing w:val="52"/>
              </w:rPr>
              <w:t>有・</w:t>
            </w:r>
            <w:r w:rsidRPr="007B4618">
              <w:rPr>
                <w:rFonts w:hAnsi="ＭＳ 明朝" w:hint="eastAsia"/>
              </w:rPr>
              <w:t>無</w:t>
            </w:r>
          </w:p>
        </w:tc>
        <w:tc>
          <w:tcPr>
            <w:tcW w:w="1647" w:type="dxa"/>
            <w:vAlign w:val="center"/>
          </w:tcPr>
          <w:p w:rsidR="003760BA" w:rsidRDefault="003760BA" w:rsidP="003760BA">
            <w:pPr>
              <w:jc w:val="center"/>
            </w:pPr>
            <w:r w:rsidRPr="00A30E7A">
              <w:rPr>
                <w:rFonts w:hAnsi="ＭＳ 明朝" w:hint="eastAsia"/>
              </w:rPr>
              <w:t>同一・維持</w:t>
            </w:r>
          </w:p>
        </w:tc>
      </w:tr>
      <w:tr w:rsidR="003760BA" w:rsidRPr="007B461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0" w:type="dxa"/>
            <w:vMerge/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</w:p>
        </w:tc>
        <w:tc>
          <w:tcPr>
            <w:tcW w:w="2730" w:type="dxa"/>
            <w:gridSpan w:val="3"/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22" w:type="dxa"/>
            <w:gridSpan w:val="3"/>
            <w:vAlign w:val="center"/>
          </w:tcPr>
          <w:p w:rsidR="003760BA" w:rsidRPr="007B4618" w:rsidRDefault="003760BA">
            <w:pPr>
              <w:overflowPunct/>
              <w:jc w:val="right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年　月　日</w:t>
            </w:r>
          </w:p>
        </w:tc>
        <w:tc>
          <w:tcPr>
            <w:tcW w:w="1638" w:type="dxa"/>
            <w:gridSpan w:val="3"/>
            <w:vAlign w:val="center"/>
          </w:tcPr>
          <w:p w:rsidR="003760BA" w:rsidRPr="007B4618" w:rsidRDefault="003760BA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  <w:spacing w:val="52"/>
              </w:rPr>
              <w:t>同・</w:t>
            </w:r>
            <w:r w:rsidRPr="007B4618">
              <w:rPr>
                <w:rFonts w:hAnsi="ＭＳ 明朝" w:hint="eastAsia"/>
              </w:rPr>
              <w:t>別</w:t>
            </w:r>
          </w:p>
        </w:tc>
        <w:tc>
          <w:tcPr>
            <w:tcW w:w="2901" w:type="dxa"/>
            <w:gridSpan w:val="4"/>
          </w:tcPr>
          <w:p w:rsidR="003760BA" w:rsidRPr="007B4618" w:rsidRDefault="003760BA" w:rsidP="00F227E0">
            <w:pPr>
              <w:jc w:val="center"/>
              <w:rPr>
                <w:rFonts w:hAnsi="ＭＳ 明朝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3760BA" w:rsidRPr="007B4618" w:rsidRDefault="003760BA" w:rsidP="00F227E0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  <w:spacing w:val="52"/>
              </w:rPr>
              <w:t>有・</w:t>
            </w:r>
            <w:r w:rsidRPr="007B4618">
              <w:rPr>
                <w:rFonts w:hAnsi="ＭＳ 明朝" w:hint="eastAsia"/>
              </w:rPr>
              <w:t>無</w:t>
            </w:r>
          </w:p>
        </w:tc>
        <w:tc>
          <w:tcPr>
            <w:tcW w:w="1647" w:type="dxa"/>
            <w:vAlign w:val="center"/>
          </w:tcPr>
          <w:p w:rsidR="003760BA" w:rsidRDefault="003760BA" w:rsidP="003760BA">
            <w:pPr>
              <w:jc w:val="center"/>
            </w:pPr>
            <w:r w:rsidRPr="00A30E7A">
              <w:rPr>
                <w:rFonts w:hAnsi="ＭＳ 明朝" w:hint="eastAsia"/>
              </w:rPr>
              <w:t>同一・維持</w:t>
            </w:r>
          </w:p>
        </w:tc>
      </w:tr>
      <w:tr w:rsidR="003760BA" w:rsidRPr="007B461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0" w:type="dxa"/>
            <w:vMerge/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</w:p>
        </w:tc>
        <w:tc>
          <w:tcPr>
            <w:tcW w:w="2730" w:type="dxa"/>
            <w:gridSpan w:val="3"/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735" w:type="dxa"/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22" w:type="dxa"/>
            <w:gridSpan w:val="3"/>
            <w:vAlign w:val="center"/>
          </w:tcPr>
          <w:p w:rsidR="003760BA" w:rsidRPr="007B4618" w:rsidRDefault="003760BA">
            <w:pPr>
              <w:overflowPunct/>
              <w:jc w:val="right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年　月　日</w:t>
            </w:r>
          </w:p>
        </w:tc>
        <w:tc>
          <w:tcPr>
            <w:tcW w:w="1638" w:type="dxa"/>
            <w:gridSpan w:val="3"/>
            <w:tcBorders>
              <w:bottom w:val="single" w:sz="12" w:space="0" w:color="auto"/>
            </w:tcBorders>
            <w:vAlign w:val="center"/>
          </w:tcPr>
          <w:p w:rsidR="003760BA" w:rsidRPr="007B4618" w:rsidRDefault="003760BA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  <w:spacing w:val="52"/>
              </w:rPr>
              <w:t>同・</w:t>
            </w:r>
            <w:r w:rsidRPr="007B4618">
              <w:rPr>
                <w:rFonts w:hAnsi="ＭＳ 明朝" w:hint="eastAsia"/>
              </w:rPr>
              <w:t>別</w:t>
            </w:r>
          </w:p>
        </w:tc>
        <w:tc>
          <w:tcPr>
            <w:tcW w:w="2901" w:type="dxa"/>
            <w:gridSpan w:val="4"/>
            <w:tcBorders>
              <w:bottom w:val="single" w:sz="12" w:space="0" w:color="auto"/>
            </w:tcBorders>
          </w:tcPr>
          <w:p w:rsidR="003760BA" w:rsidRPr="007B4618" w:rsidRDefault="003760BA">
            <w:pPr>
              <w:overflowPunct/>
              <w:jc w:val="center"/>
              <w:rPr>
                <w:rFonts w:hAnsi="ＭＳ 明朝"/>
              </w:rPr>
            </w:pPr>
          </w:p>
        </w:tc>
        <w:tc>
          <w:tcPr>
            <w:tcW w:w="1647" w:type="dxa"/>
            <w:gridSpan w:val="4"/>
            <w:tcBorders>
              <w:bottom w:val="single" w:sz="12" w:space="0" w:color="auto"/>
            </w:tcBorders>
            <w:vAlign w:val="center"/>
          </w:tcPr>
          <w:p w:rsidR="003760BA" w:rsidRPr="007B4618" w:rsidRDefault="003760BA" w:rsidP="00F227E0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  <w:spacing w:val="52"/>
              </w:rPr>
              <w:t>有・</w:t>
            </w:r>
            <w:r w:rsidRPr="007B4618">
              <w:rPr>
                <w:rFonts w:hAnsi="ＭＳ 明朝" w:hint="eastAsia"/>
              </w:rPr>
              <w:t>無</w:t>
            </w:r>
          </w:p>
        </w:tc>
        <w:tc>
          <w:tcPr>
            <w:tcW w:w="1647" w:type="dxa"/>
            <w:tcBorders>
              <w:bottom w:val="single" w:sz="12" w:space="0" w:color="auto"/>
            </w:tcBorders>
            <w:vAlign w:val="center"/>
          </w:tcPr>
          <w:p w:rsidR="003760BA" w:rsidRDefault="003760BA" w:rsidP="003760BA">
            <w:pPr>
              <w:jc w:val="center"/>
            </w:pPr>
            <w:r w:rsidRPr="00A30E7A">
              <w:rPr>
                <w:rFonts w:hAnsi="ＭＳ 明朝" w:hint="eastAsia"/>
              </w:rPr>
              <w:t>同一・維持</w:t>
            </w:r>
          </w:p>
        </w:tc>
      </w:tr>
      <w:tr w:rsidR="003760BA" w:rsidRPr="007B461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 w:val="restart"/>
            <w:noWrap/>
            <w:textDirection w:val="tbRlV"/>
            <w:vAlign w:val="center"/>
          </w:tcPr>
          <w:p w:rsidR="003760BA" w:rsidRPr="007B4618" w:rsidRDefault="003760BA" w:rsidP="00187DD9">
            <w:pPr>
              <w:overflowPunct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振　込　先</w:t>
            </w:r>
          </w:p>
        </w:tc>
        <w:tc>
          <w:tcPr>
            <w:tcW w:w="2250" w:type="dxa"/>
            <w:gridSpan w:val="2"/>
            <w:vAlign w:val="center"/>
          </w:tcPr>
          <w:p w:rsidR="003760BA" w:rsidRPr="007B4618" w:rsidRDefault="003760BA">
            <w:pPr>
              <w:overflowPunct/>
              <w:jc w:val="distribute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支</w:t>
            </w:r>
            <w:r>
              <w:rPr>
                <w:rFonts w:hAnsi="ＭＳ 明朝" w:hint="eastAsia"/>
              </w:rPr>
              <w:t>払</w:t>
            </w:r>
            <w:r w:rsidRPr="007B4618">
              <w:rPr>
                <w:rFonts w:hAnsi="ＭＳ 明朝" w:hint="eastAsia"/>
              </w:rPr>
              <w:t>希望金融機関名</w:t>
            </w:r>
          </w:p>
        </w:tc>
        <w:tc>
          <w:tcPr>
            <w:tcW w:w="1869" w:type="dxa"/>
            <w:gridSpan w:val="3"/>
            <w:tcBorders>
              <w:right w:val="nil"/>
            </w:tcBorders>
            <w:vAlign w:val="center"/>
          </w:tcPr>
          <w:p w:rsidR="003760BA" w:rsidRPr="007B4618" w:rsidRDefault="003760BA">
            <w:pPr>
              <w:overflowPunct/>
              <w:jc w:val="right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・　　　</w:t>
            </w:r>
          </w:p>
        </w:tc>
        <w:tc>
          <w:tcPr>
            <w:tcW w:w="1068" w:type="dxa"/>
            <w:gridSpan w:val="2"/>
            <w:tcBorders>
              <w:left w:val="nil"/>
              <w:right w:val="nil"/>
            </w:tcBorders>
            <w:vAlign w:val="center"/>
          </w:tcPr>
          <w:p w:rsidR="003760BA" w:rsidRPr="007B4618" w:rsidRDefault="003760BA" w:rsidP="004A5BD4">
            <w:pPr>
              <w:overflowPunct/>
              <w:jc w:val="distribute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支店</w:t>
            </w:r>
          </w:p>
          <w:p w:rsidR="003760BA" w:rsidRPr="007B4618" w:rsidRDefault="003760BA" w:rsidP="004A5BD4">
            <w:pPr>
              <w:overflowPunct/>
              <w:jc w:val="distribute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出張所</w:t>
            </w:r>
          </w:p>
        </w:tc>
        <w:tc>
          <w:tcPr>
            <w:tcW w:w="5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760BA" w:rsidRPr="007B4618" w:rsidRDefault="003760BA" w:rsidP="008E3375">
            <w:pPr>
              <w:overflowPunct/>
              <w:ind w:left="113" w:right="113"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※　</w:t>
            </w:r>
            <w:r>
              <w:rPr>
                <w:rFonts w:hAnsi="ＭＳ 明朝" w:hint="eastAsia"/>
              </w:rPr>
              <w:t>処　理</w:t>
            </w:r>
          </w:p>
        </w:tc>
        <w:tc>
          <w:tcPr>
            <w:tcW w:w="2136" w:type="dxa"/>
            <w:gridSpan w:val="3"/>
            <w:tcBorders>
              <w:top w:val="single" w:sz="12" w:space="0" w:color="auto"/>
            </w:tcBorders>
            <w:vAlign w:val="center"/>
          </w:tcPr>
          <w:p w:rsidR="003760BA" w:rsidRPr="007B4618" w:rsidRDefault="003760BA">
            <w:pPr>
              <w:overflowPunct/>
              <w:jc w:val="distribute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受付番号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</w:tcBorders>
            <w:vAlign w:val="center"/>
          </w:tcPr>
          <w:p w:rsidR="003760BA" w:rsidRPr="007B4618" w:rsidRDefault="003760BA">
            <w:pPr>
              <w:overflowPunct/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第　　　　　号</w:t>
            </w:r>
          </w:p>
        </w:tc>
        <w:tc>
          <w:tcPr>
            <w:tcW w:w="1404" w:type="dxa"/>
            <w:gridSpan w:val="3"/>
            <w:tcBorders>
              <w:top w:val="single" w:sz="12" w:space="0" w:color="auto"/>
            </w:tcBorders>
            <w:tcFitText/>
            <w:vAlign w:val="center"/>
          </w:tcPr>
          <w:p w:rsidR="003760BA" w:rsidRPr="007B4618" w:rsidRDefault="003760BA" w:rsidP="00E648B5">
            <w:pPr>
              <w:rPr>
                <w:rFonts w:hAnsi="ＭＳ 明朝"/>
              </w:rPr>
            </w:pPr>
            <w:r w:rsidRPr="00081C96">
              <w:rPr>
                <w:rFonts w:hAnsi="ＭＳ 明朝" w:hint="eastAsia"/>
                <w:spacing w:val="57"/>
              </w:rPr>
              <w:t>支給金</w:t>
            </w:r>
            <w:r w:rsidRPr="00081C96">
              <w:rPr>
                <w:rFonts w:hAnsi="ＭＳ 明朝" w:hint="eastAsia"/>
                <w:spacing w:val="2"/>
              </w:rPr>
              <w:t>額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60BA" w:rsidRPr="007B4618" w:rsidRDefault="003760BA" w:rsidP="00E648B5">
            <w:pPr>
              <w:jc w:val="right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円</w:t>
            </w:r>
          </w:p>
        </w:tc>
      </w:tr>
      <w:tr w:rsidR="003760BA" w:rsidRPr="007B461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/>
            <w:vAlign w:val="center"/>
          </w:tcPr>
          <w:p w:rsidR="003760BA" w:rsidRPr="007B4618" w:rsidRDefault="003760BA">
            <w:pPr>
              <w:overflowPunct/>
              <w:jc w:val="distribute"/>
              <w:rPr>
                <w:rFonts w:hAnsi="ＭＳ 明朝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3760BA" w:rsidRDefault="003760BA">
            <w:pPr>
              <w:overflowPunct/>
              <w:jc w:val="distribute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ふりがな</w:t>
            </w:r>
          </w:p>
          <w:p w:rsidR="003760BA" w:rsidRPr="007B4618" w:rsidRDefault="003760BA">
            <w:pPr>
              <w:overflowPunct/>
              <w:jc w:val="distribute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口座名義人</w:t>
            </w:r>
          </w:p>
        </w:tc>
        <w:tc>
          <w:tcPr>
            <w:tcW w:w="2937" w:type="dxa"/>
            <w:gridSpan w:val="5"/>
            <w:tcBorders>
              <w:right w:val="nil"/>
            </w:tcBorders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</w:p>
        </w:tc>
        <w:tc>
          <w:tcPr>
            <w:tcW w:w="2136" w:type="dxa"/>
            <w:gridSpan w:val="3"/>
            <w:vAlign w:val="center"/>
          </w:tcPr>
          <w:p w:rsidR="003760BA" w:rsidRPr="007B4618" w:rsidRDefault="003760BA" w:rsidP="003E7702">
            <w:pPr>
              <w:overflowPunct/>
              <w:jc w:val="distribute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支給決定・申請却下</w:t>
            </w:r>
          </w:p>
          <w:p w:rsidR="003760BA" w:rsidRPr="007B4618" w:rsidRDefault="003760BA" w:rsidP="003E7702">
            <w:pPr>
              <w:overflowPunct/>
              <w:jc w:val="distribute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決定年月日</w:t>
            </w:r>
          </w:p>
        </w:tc>
        <w:tc>
          <w:tcPr>
            <w:tcW w:w="1869" w:type="dxa"/>
            <w:gridSpan w:val="2"/>
            <w:vAlign w:val="center"/>
          </w:tcPr>
          <w:p w:rsidR="003760BA" w:rsidRPr="007B4618" w:rsidRDefault="003760BA" w:rsidP="003E7702">
            <w:pPr>
              <w:overflowPunct/>
              <w:jc w:val="right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年　月　日</w:t>
            </w:r>
          </w:p>
        </w:tc>
        <w:tc>
          <w:tcPr>
            <w:tcW w:w="1404" w:type="dxa"/>
            <w:gridSpan w:val="3"/>
            <w:noWrap/>
            <w:tcFitText/>
            <w:vAlign w:val="center"/>
          </w:tcPr>
          <w:p w:rsidR="003760BA" w:rsidRPr="007B4618" w:rsidRDefault="003760BA" w:rsidP="00E648B5">
            <w:pPr>
              <w:rPr>
                <w:rFonts w:hAnsi="ＭＳ 明朝"/>
              </w:rPr>
            </w:pPr>
            <w:r w:rsidRPr="00081C96">
              <w:rPr>
                <w:rFonts w:hAnsi="ＭＳ 明朝" w:hint="eastAsia"/>
                <w:spacing w:val="17"/>
              </w:rPr>
              <w:t>支払年月</w:t>
            </w:r>
            <w:r w:rsidRPr="00081C96">
              <w:rPr>
                <w:rFonts w:hAnsi="ＭＳ 明朝" w:hint="eastAsia"/>
              </w:rPr>
              <w:t>日</w:t>
            </w: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center"/>
          </w:tcPr>
          <w:p w:rsidR="003760BA" w:rsidRPr="007B4618" w:rsidRDefault="003760BA" w:rsidP="00E648B5">
            <w:pPr>
              <w:jc w:val="right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年　月　日</w:t>
            </w:r>
          </w:p>
        </w:tc>
      </w:tr>
      <w:tr w:rsidR="003760BA" w:rsidRPr="007B461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/>
            <w:vAlign w:val="center"/>
          </w:tcPr>
          <w:p w:rsidR="003760BA" w:rsidRPr="007B4618" w:rsidRDefault="003760BA">
            <w:pPr>
              <w:overflowPunct/>
              <w:jc w:val="distribute"/>
              <w:rPr>
                <w:rFonts w:hAnsi="ＭＳ 明朝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3760BA" w:rsidRPr="007B4618" w:rsidRDefault="003760BA">
            <w:pPr>
              <w:overflowPunct/>
              <w:jc w:val="distribute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口座番号</w:t>
            </w:r>
          </w:p>
        </w:tc>
        <w:tc>
          <w:tcPr>
            <w:tcW w:w="2937" w:type="dxa"/>
            <w:gridSpan w:val="5"/>
            <w:tcBorders>
              <w:right w:val="single" w:sz="12" w:space="0" w:color="auto"/>
            </w:tcBorders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</w:p>
        </w:tc>
        <w:tc>
          <w:tcPr>
            <w:tcW w:w="2136" w:type="dxa"/>
            <w:gridSpan w:val="3"/>
            <w:noWrap/>
            <w:tcFitText/>
            <w:vAlign w:val="center"/>
          </w:tcPr>
          <w:p w:rsidR="003760BA" w:rsidRPr="007B4618" w:rsidRDefault="003760BA" w:rsidP="000662F6">
            <w:pPr>
              <w:jc w:val="center"/>
              <w:rPr>
                <w:rFonts w:hAnsi="ＭＳ 明朝"/>
              </w:rPr>
            </w:pPr>
            <w:r w:rsidRPr="00081C96">
              <w:rPr>
                <w:rFonts w:hAnsi="ＭＳ 明朝" w:hint="eastAsia"/>
                <w:spacing w:val="749"/>
              </w:rPr>
              <w:t>判</w:t>
            </w:r>
            <w:r w:rsidRPr="00081C96">
              <w:rPr>
                <w:rFonts w:hAnsi="ＭＳ 明朝" w:hint="eastAsia"/>
              </w:rPr>
              <w:t>定</w:t>
            </w:r>
          </w:p>
        </w:tc>
        <w:tc>
          <w:tcPr>
            <w:tcW w:w="1869" w:type="dxa"/>
            <w:gridSpan w:val="2"/>
            <w:vAlign w:val="center"/>
          </w:tcPr>
          <w:p w:rsidR="003760BA" w:rsidRPr="007B4618" w:rsidRDefault="003760BA" w:rsidP="000662F6">
            <w:pPr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支給決定</w:t>
            </w:r>
          </w:p>
          <w:p w:rsidR="003760BA" w:rsidRPr="007B4618" w:rsidRDefault="003760BA" w:rsidP="000662F6">
            <w:pPr>
              <w:jc w:val="center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申請却下</w:t>
            </w:r>
          </w:p>
        </w:tc>
        <w:tc>
          <w:tcPr>
            <w:tcW w:w="1404" w:type="dxa"/>
            <w:gridSpan w:val="3"/>
            <w:vMerge w:val="restart"/>
            <w:noWrap/>
            <w:tcFitText/>
            <w:vAlign w:val="center"/>
          </w:tcPr>
          <w:p w:rsidR="003760BA" w:rsidRPr="007B4618" w:rsidRDefault="003760BA" w:rsidP="00E648B5">
            <w:pPr>
              <w:rPr>
                <w:rFonts w:hAnsi="ＭＳ 明朝"/>
              </w:rPr>
            </w:pPr>
            <w:r w:rsidRPr="00306476">
              <w:rPr>
                <w:rFonts w:hAnsi="ＭＳ 明朝" w:hint="eastAsia"/>
                <w:spacing w:val="57"/>
              </w:rPr>
              <w:t>公簿照</w:t>
            </w:r>
            <w:r w:rsidRPr="00306476">
              <w:rPr>
                <w:rFonts w:hAnsi="ＭＳ 明朝" w:hint="eastAsia"/>
                <w:spacing w:val="2"/>
              </w:rPr>
              <w:t>合</w:t>
            </w:r>
          </w:p>
        </w:tc>
        <w:tc>
          <w:tcPr>
            <w:tcW w:w="189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3760BA" w:rsidRDefault="003760BA" w:rsidP="00D54D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住民基本台帳</w:t>
            </w:r>
          </w:p>
          <w:p w:rsidR="00B91012" w:rsidRDefault="00B91012" w:rsidP="00D54D50">
            <w:pPr>
              <w:rPr>
                <w:rFonts w:hAnsi="ＭＳ 明朝"/>
              </w:rPr>
            </w:pPr>
          </w:p>
          <w:p w:rsidR="003760BA" w:rsidRDefault="003760BA" w:rsidP="00D54D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戸籍</w:t>
            </w:r>
          </w:p>
          <w:p w:rsidR="003760BA" w:rsidRPr="007B4618" w:rsidRDefault="003760BA" w:rsidP="00D54D50">
            <w:pPr>
              <w:rPr>
                <w:rFonts w:hAnsi="ＭＳ 明朝"/>
              </w:rPr>
            </w:pPr>
          </w:p>
        </w:tc>
      </w:tr>
      <w:tr w:rsidR="003760BA" w:rsidRPr="007B461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607" w:type="dxa"/>
            <w:gridSpan w:val="8"/>
            <w:vMerge w:val="restart"/>
            <w:tcBorders>
              <w:right w:val="single" w:sz="12" w:space="0" w:color="auto"/>
            </w:tcBorders>
          </w:tcPr>
          <w:p w:rsidR="003760BA" w:rsidRPr="007B4618" w:rsidRDefault="003760BA">
            <w:pPr>
              <w:overflowPunct/>
              <w:spacing w:before="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上記のとおり</w:t>
            </w:r>
            <w:r w:rsidR="00BB4486">
              <w:rPr>
                <w:rFonts w:hAnsi="ＭＳ 明朝" w:hint="eastAsia"/>
              </w:rPr>
              <w:t>出産</w:t>
            </w:r>
            <w:r>
              <w:rPr>
                <w:rFonts w:hAnsi="ＭＳ 明朝" w:hint="eastAsia"/>
              </w:rPr>
              <w:t>祝金</w:t>
            </w:r>
            <w:r w:rsidRPr="007B4618">
              <w:rPr>
                <w:rFonts w:hAnsi="ＭＳ 明朝" w:hint="eastAsia"/>
              </w:rPr>
              <w:t>の支給を申請します。なお、申請書</w:t>
            </w:r>
            <w:r>
              <w:rPr>
                <w:rFonts w:hAnsi="ＭＳ 明朝" w:hint="eastAsia"/>
              </w:rPr>
              <w:t>の</w:t>
            </w:r>
            <w:r w:rsidRPr="007B4618">
              <w:rPr>
                <w:rFonts w:hAnsi="ＭＳ 明朝" w:hint="eastAsia"/>
              </w:rPr>
              <w:t>審査に際し、住民基本台帳</w:t>
            </w:r>
            <w:r>
              <w:rPr>
                <w:rFonts w:hAnsi="ＭＳ 明朝" w:hint="eastAsia"/>
              </w:rPr>
              <w:t>若しくは戸籍</w:t>
            </w:r>
            <w:r w:rsidR="00BB4486">
              <w:rPr>
                <w:rFonts w:hAnsi="ＭＳ 明朝" w:hint="eastAsia"/>
              </w:rPr>
              <w:t>及び</w:t>
            </w:r>
            <w:r w:rsidR="008F6AD5">
              <w:rPr>
                <w:rFonts w:hAnsi="ＭＳ 明朝" w:hint="eastAsia"/>
              </w:rPr>
              <w:t>野木町出産祝金事業交付</w:t>
            </w:r>
            <w:r w:rsidR="00BB4486">
              <w:rPr>
                <w:rFonts w:hAnsi="ＭＳ 明朝" w:hint="eastAsia"/>
              </w:rPr>
              <w:t>要綱第３条第２号</w:t>
            </w:r>
            <w:r w:rsidRPr="007B4618">
              <w:rPr>
                <w:rFonts w:hAnsi="ＭＳ 明朝" w:hint="eastAsia"/>
              </w:rPr>
              <w:t>を照合することについて了承します。</w:t>
            </w:r>
          </w:p>
          <w:p w:rsidR="003760BA" w:rsidRPr="007B4618" w:rsidRDefault="003760BA" w:rsidP="00306476">
            <w:pPr>
              <w:overflowPunct/>
              <w:spacing w:beforeLines="50" w:before="169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　　　　　　　　　年　　月　　日</w:t>
            </w:r>
          </w:p>
          <w:p w:rsidR="003760BA" w:rsidRPr="007B4618" w:rsidRDefault="00D645DB" w:rsidP="00306476">
            <w:pPr>
              <w:overflowPunct/>
              <w:spacing w:beforeLines="50" w:before="169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野木町</w:t>
            </w:r>
            <w:r w:rsidR="003760BA" w:rsidRPr="007B4618">
              <w:rPr>
                <w:rFonts w:hAnsi="ＭＳ 明朝" w:hint="eastAsia"/>
              </w:rPr>
              <w:t>長　様</w:t>
            </w:r>
          </w:p>
          <w:p w:rsidR="003760BA" w:rsidRPr="007B4618" w:rsidRDefault="003760BA" w:rsidP="008425FD">
            <w:pPr>
              <w:overflowPunct/>
              <w:spacing w:beforeLines="50" w:before="169"/>
              <w:ind w:right="204"/>
              <w:jc w:val="right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 xml:space="preserve">申請者氏名　　　　　　　　　　</w:t>
            </w:r>
            <w:r>
              <w:rPr>
                <w:rFonts w:hAnsi="ＭＳ 明朝"/>
              </w:rPr>
              <w:t xml:space="preserve"> </w:t>
            </w:r>
          </w:p>
        </w:tc>
        <w:tc>
          <w:tcPr>
            <w:tcW w:w="534" w:type="dxa"/>
            <w:gridSpan w:val="2"/>
            <w:vMerge/>
            <w:tcBorders>
              <w:left w:val="single" w:sz="12" w:space="0" w:color="auto"/>
            </w:tcBorders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</w:p>
        </w:tc>
        <w:tc>
          <w:tcPr>
            <w:tcW w:w="2136" w:type="dxa"/>
            <w:gridSpan w:val="3"/>
            <w:vAlign w:val="center"/>
          </w:tcPr>
          <w:p w:rsidR="003760BA" w:rsidRPr="007B4618" w:rsidRDefault="003760BA" w:rsidP="00335D17">
            <w:pPr>
              <w:overflowPunct/>
              <w:ind w:right="-28"/>
              <w:jc w:val="distribute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支給決定・申請却下</w:t>
            </w:r>
          </w:p>
          <w:p w:rsidR="003760BA" w:rsidRPr="007B4618" w:rsidRDefault="003760BA" w:rsidP="00335D17">
            <w:pPr>
              <w:overflowPunct/>
              <w:ind w:right="-28"/>
              <w:jc w:val="distribute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通知年月日</w:t>
            </w:r>
          </w:p>
        </w:tc>
        <w:tc>
          <w:tcPr>
            <w:tcW w:w="1869" w:type="dxa"/>
            <w:gridSpan w:val="2"/>
            <w:vAlign w:val="center"/>
          </w:tcPr>
          <w:p w:rsidR="003760BA" w:rsidRPr="007B4618" w:rsidRDefault="003760BA" w:rsidP="00335D17">
            <w:pPr>
              <w:overflowPunct/>
              <w:jc w:val="right"/>
              <w:rPr>
                <w:rFonts w:hAnsi="ＭＳ 明朝"/>
              </w:rPr>
            </w:pPr>
            <w:r w:rsidRPr="007B4618">
              <w:rPr>
                <w:rFonts w:hAnsi="ＭＳ 明朝" w:hint="eastAsia"/>
              </w:rPr>
              <w:t>年　月　日</w:t>
            </w:r>
          </w:p>
        </w:tc>
        <w:tc>
          <w:tcPr>
            <w:tcW w:w="1404" w:type="dxa"/>
            <w:gridSpan w:val="3"/>
            <w:vMerge/>
            <w:noWrap/>
            <w:vAlign w:val="center"/>
          </w:tcPr>
          <w:p w:rsidR="003760BA" w:rsidRPr="007B4618" w:rsidRDefault="003760BA" w:rsidP="00335D17">
            <w:pPr>
              <w:overflowPunct/>
              <w:jc w:val="distribute"/>
              <w:rPr>
                <w:rFonts w:hAnsi="ＭＳ 明朝"/>
              </w:rPr>
            </w:pPr>
          </w:p>
        </w:tc>
        <w:tc>
          <w:tcPr>
            <w:tcW w:w="18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760BA" w:rsidRPr="007B4618" w:rsidRDefault="003760BA" w:rsidP="00335D17">
            <w:pPr>
              <w:overflowPunct/>
              <w:jc w:val="right"/>
              <w:rPr>
                <w:rFonts w:hAnsi="ＭＳ 明朝"/>
              </w:rPr>
            </w:pPr>
          </w:p>
        </w:tc>
      </w:tr>
      <w:tr w:rsidR="003760BA" w:rsidRPr="007B4618">
        <w:tblPrEx>
          <w:tblCellMar>
            <w:top w:w="0" w:type="dxa"/>
            <w:bottom w:w="0" w:type="dxa"/>
          </w:tblCellMar>
        </w:tblPrEx>
        <w:trPr>
          <w:cantSplit/>
          <w:trHeight w:val="2002"/>
        </w:trPr>
        <w:tc>
          <w:tcPr>
            <w:tcW w:w="5607" w:type="dxa"/>
            <w:gridSpan w:val="8"/>
            <w:vMerge/>
            <w:tcBorders>
              <w:right w:val="single" w:sz="12" w:space="0" w:color="auto"/>
            </w:tcBorders>
          </w:tcPr>
          <w:p w:rsidR="003760BA" w:rsidRPr="007B4618" w:rsidRDefault="003760BA">
            <w:pPr>
              <w:overflowPunct/>
              <w:spacing w:before="60"/>
              <w:rPr>
                <w:rFonts w:hAnsi="ＭＳ 明朝"/>
              </w:rPr>
            </w:pPr>
          </w:p>
        </w:tc>
        <w:tc>
          <w:tcPr>
            <w:tcW w:w="5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60BA" w:rsidRPr="007B4618" w:rsidRDefault="003760BA">
            <w:pPr>
              <w:overflowPunct/>
              <w:rPr>
                <w:rFonts w:hAnsi="ＭＳ 明朝"/>
              </w:rPr>
            </w:pPr>
          </w:p>
        </w:tc>
        <w:tc>
          <w:tcPr>
            <w:tcW w:w="7299" w:type="dxa"/>
            <w:gridSpan w:val="10"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3760BA" w:rsidRPr="00D54D50" w:rsidRDefault="003760BA" w:rsidP="00D54D50">
            <w:pPr>
              <w:overflowPunct/>
              <w:jc w:val="left"/>
              <w:rPr>
                <w:rFonts w:hAnsi="ＭＳ 明朝"/>
              </w:rPr>
            </w:pPr>
            <w:r w:rsidRPr="00B91012">
              <w:rPr>
                <w:rFonts w:hAnsi="ＭＳ 明朝" w:hint="eastAsia"/>
                <w:fitText w:val="840" w:id="-720713472"/>
              </w:rPr>
              <w:t>特記事項</w:t>
            </w:r>
          </w:p>
        </w:tc>
      </w:tr>
    </w:tbl>
    <w:p w:rsidR="002E3984" w:rsidRPr="00306476" w:rsidRDefault="007B4618" w:rsidP="00306476">
      <w:pPr>
        <w:overflowPunct/>
        <w:spacing w:before="120"/>
        <w:rPr>
          <w:rFonts w:hAnsi="ＭＳ 明朝"/>
        </w:rPr>
      </w:pPr>
      <w:r>
        <w:rPr>
          <w:rFonts w:hAnsi="ＭＳ 明朝" w:hint="eastAsia"/>
        </w:rPr>
        <w:t>備考</w:t>
      </w:r>
      <w:r w:rsidR="00B556FB" w:rsidRPr="007B4618">
        <w:rPr>
          <w:rFonts w:hAnsi="ＭＳ 明朝" w:hint="eastAsia"/>
        </w:rPr>
        <w:t xml:space="preserve">　太枠※</w:t>
      </w:r>
      <w:r>
        <w:rPr>
          <w:rFonts w:hAnsi="ＭＳ 明朝" w:hint="eastAsia"/>
        </w:rPr>
        <w:t>印の</w:t>
      </w:r>
      <w:r w:rsidRPr="007B4618">
        <w:rPr>
          <w:rFonts w:hAnsi="ＭＳ 明朝" w:hint="eastAsia"/>
        </w:rPr>
        <w:t>欄</w:t>
      </w:r>
      <w:r w:rsidR="00B556FB" w:rsidRPr="007B4618">
        <w:rPr>
          <w:rFonts w:hAnsi="ＭＳ 明朝" w:hint="eastAsia"/>
        </w:rPr>
        <w:t>は、記入しないでください。</w:t>
      </w:r>
    </w:p>
    <w:sectPr w:rsidR="002E3984" w:rsidRPr="00306476" w:rsidSect="00336FF8">
      <w:headerReference w:type="even" r:id="rId7"/>
      <w:footerReference w:type="default" r:id="rId8"/>
      <w:headerReference w:type="first" r:id="rId9"/>
      <w:pgSz w:w="16840" w:h="11907" w:orient="landscape" w:code="9"/>
      <w:pgMar w:top="851" w:right="1701" w:bottom="567" w:left="1701" w:header="284" w:footer="284" w:gutter="0"/>
      <w:cols w:space="425"/>
      <w:docGrid w:type="linesAndChars" w:linePitch="338" w:charSpace="-1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F3F" w:rsidRDefault="00F74F3F">
      <w:r>
        <w:separator/>
      </w:r>
    </w:p>
  </w:endnote>
  <w:endnote w:type="continuationSeparator" w:id="0">
    <w:p w:rsidR="00F74F3F" w:rsidRDefault="00F7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1A" w:rsidRDefault="00461E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F3F" w:rsidRDefault="00F74F3F">
      <w:r>
        <w:separator/>
      </w:r>
    </w:p>
  </w:footnote>
  <w:footnote w:type="continuationSeparator" w:id="0">
    <w:p w:rsidR="00F74F3F" w:rsidRDefault="00F7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1A" w:rsidRDefault="00461E1A">
    <w:pPr>
      <w:pStyle w:val="a3"/>
    </w:pPr>
    <w:r>
      <w:rPr>
        <w:rFonts w:hint="eastAsia"/>
      </w:rPr>
      <w:t>№</w:t>
    </w:r>
    <w:r>
      <w:t>0709</w:t>
    </w:r>
    <w:r>
      <w:rPr>
        <w:rFonts w:hint="eastAsia"/>
      </w:rPr>
      <w:t xml:space="preserve">　佐野市子宝条例施行規則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1A" w:rsidRDefault="00461E1A">
    <w:pPr>
      <w:pStyle w:val="a3"/>
    </w:pPr>
    <w:r>
      <w:rPr>
        <w:rFonts w:hint="eastAsia"/>
      </w:rPr>
      <w:t>№</w:t>
    </w:r>
    <w:r>
      <w:t>0709</w:t>
    </w:r>
    <w:r>
      <w:rPr>
        <w:rFonts w:hint="eastAsia"/>
      </w:rPr>
      <w:t xml:space="preserve">　佐野市子宝条例施行規則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23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69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90"/>
    <w:rsid w:val="00004824"/>
    <w:rsid w:val="00064785"/>
    <w:rsid w:val="000662F6"/>
    <w:rsid w:val="00071BFD"/>
    <w:rsid w:val="00081C96"/>
    <w:rsid w:val="0009646E"/>
    <w:rsid w:val="000A18D7"/>
    <w:rsid w:val="000A65FC"/>
    <w:rsid w:val="000F0ABC"/>
    <w:rsid w:val="00114BC5"/>
    <w:rsid w:val="001171B3"/>
    <w:rsid w:val="001236EF"/>
    <w:rsid w:val="00164031"/>
    <w:rsid w:val="00182C27"/>
    <w:rsid w:val="00184E90"/>
    <w:rsid w:val="00187DD9"/>
    <w:rsid w:val="001B7530"/>
    <w:rsid w:val="001D4536"/>
    <w:rsid w:val="001E14D5"/>
    <w:rsid w:val="001F4952"/>
    <w:rsid w:val="00275278"/>
    <w:rsid w:val="00292B9B"/>
    <w:rsid w:val="002E3984"/>
    <w:rsid w:val="003028F5"/>
    <w:rsid w:val="00306476"/>
    <w:rsid w:val="00335D17"/>
    <w:rsid w:val="00336FF8"/>
    <w:rsid w:val="00367A25"/>
    <w:rsid w:val="003760BA"/>
    <w:rsid w:val="00387388"/>
    <w:rsid w:val="003A0368"/>
    <w:rsid w:val="003C6059"/>
    <w:rsid w:val="003E7702"/>
    <w:rsid w:val="004142F9"/>
    <w:rsid w:val="004173B5"/>
    <w:rsid w:val="0043450C"/>
    <w:rsid w:val="004347A9"/>
    <w:rsid w:val="0044563D"/>
    <w:rsid w:val="00461E1A"/>
    <w:rsid w:val="00490729"/>
    <w:rsid w:val="004958B3"/>
    <w:rsid w:val="004A04B7"/>
    <w:rsid w:val="004A5BD4"/>
    <w:rsid w:val="0054202B"/>
    <w:rsid w:val="00625B6B"/>
    <w:rsid w:val="006339D3"/>
    <w:rsid w:val="006459F1"/>
    <w:rsid w:val="00673D13"/>
    <w:rsid w:val="00685EF2"/>
    <w:rsid w:val="00696ECC"/>
    <w:rsid w:val="006A6754"/>
    <w:rsid w:val="007319E9"/>
    <w:rsid w:val="007371F1"/>
    <w:rsid w:val="007421A9"/>
    <w:rsid w:val="00767A25"/>
    <w:rsid w:val="00792919"/>
    <w:rsid w:val="00797F86"/>
    <w:rsid w:val="007B4618"/>
    <w:rsid w:val="007B5956"/>
    <w:rsid w:val="007E057C"/>
    <w:rsid w:val="008008D8"/>
    <w:rsid w:val="008425FD"/>
    <w:rsid w:val="008A4E15"/>
    <w:rsid w:val="008B0719"/>
    <w:rsid w:val="008E3375"/>
    <w:rsid w:val="008F6AD5"/>
    <w:rsid w:val="00917211"/>
    <w:rsid w:val="00946BB9"/>
    <w:rsid w:val="009570B3"/>
    <w:rsid w:val="00971E1D"/>
    <w:rsid w:val="009F585F"/>
    <w:rsid w:val="00A133C7"/>
    <w:rsid w:val="00A30E7A"/>
    <w:rsid w:val="00A40DC0"/>
    <w:rsid w:val="00A41FEE"/>
    <w:rsid w:val="00A636D8"/>
    <w:rsid w:val="00A721CA"/>
    <w:rsid w:val="00A74B06"/>
    <w:rsid w:val="00A936F9"/>
    <w:rsid w:val="00AD72BE"/>
    <w:rsid w:val="00AE7B2D"/>
    <w:rsid w:val="00B4790E"/>
    <w:rsid w:val="00B556FB"/>
    <w:rsid w:val="00B6221F"/>
    <w:rsid w:val="00B6535B"/>
    <w:rsid w:val="00B65F1F"/>
    <w:rsid w:val="00B723AA"/>
    <w:rsid w:val="00B7715C"/>
    <w:rsid w:val="00B91012"/>
    <w:rsid w:val="00BB40C9"/>
    <w:rsid w:val="00BB4486"/>
    <w:rsid w:val="00BC5C36"/>
    <w:rsid w:val="00BD597E"/>
    <w:rsid w:val="00BD6AF6"/>
    <w:rsid w:val="00C905C7"/>
    <w:rsid w:val="00CB7703"/>
    <w:rsid w:val="00D2669B"/>
    <w:rsid w:val="00D54D50"/>
    <w:rsid w:val="00D645DB"/>
    <w:rsid w:val="00D76DAD"/>
    <w:rsid w:val="00DE3E19"/>
    <w:rsid w:val="00DF3C78"/>
    <w:rsid w:val="00E113D8"/>
    <w:rsid w:val="00E23103"/>
    <w:rsid w:val="00E648B5"/>
    <w:rsid w:val="00E839DD"/>
    <w:rsid w:val="00EA4660"/>
    <w:rsid w:val="00EA5166"/>
    <w:rsid w:val="00EB2FD3"/>
    <w:rsid w:val="00ED2B63"/>
    <w:rsid w:val="00F227E0"/>
    <w:rsid w:val="00F35708"/>
    <w:rsid w:val="00F6162D"/>
    <w:rsid w:val="00F71803"/>
    <w:rsid w:val="00F74F3F"/>
    <w:rsid w:val="00FA26DD"/>
    <w:rsid w:val="00FA69BA"/>
    <w:rsid w:val="00FD40E3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1FB8FE8-95C2-4FA8-AA6D-DADC7001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E33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FA26DD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Closing"/>
    <w:basedOn w:val="a"/>
    <w:link w:val="ad"/>
    <w:uiPriority w:val="99"/>
    <w:rsid w:val="00FA26DD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39"/>
    <w:rsid w:val="00187DD9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佐野市子宝条例施行規則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出産祝金支給申請書</dc:title>
  <dc:subject/>
  <dc:creator>013005</dc:creator>
  <cp:keywords/>
  <dc:description/>
  <cp:lastModifiedBy>給付・年金係</cp:lastModifiedBy>
  <cp:revision>2</cp:revision>
  <cp:lastPrinted>2014-12-06T03:57:00Z</cp:lastPrinted>
  <dcterms:created xsi:type="dcterms:W3CDTF">2025-05-01T02:10:00Z</dcterms:created>
  <dcterms:modified xsi:type="dcterms:W3CDTF">2025-05-01T02:10:00Z</dcterms:modified>
</cp:coreProperties>
</file>